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F7" w:rsidRPr="0083748B" w:rsidRDefault="004873F7">
      <w:pPr>
        <w:rPr>
          <w:rFonts w:ascii="Times New Roman" w:hAnsi="Times New Roman"/>
          <w:sz w:val="26"/>
          <w:szCs w:val="26"/>
        </w:rPr>
      </w:pPr>
      <w:r w:rsidRPr="0083748B">
        <w:rPr>
          <w:rFonts w:ascii="Times New Roman" w:hAnsi="Times New Roman"/>
          <w:sz w:val="26"/>
          <w:szCs w:val="26"/>
        </w:rPr>
        <w:t>McKenzie Osborne</w:t>
      </w:r>
    </w:p>
    <w:p w:rsidR="004873F7" w:rsidRPr="0083748B" w:rsidRDefault="004873F7">
      <w:pPr>
        <w:rPr>
          <w:rFonts w:ascii="Times New Roman" w:hAnsi="Times New Roman"/>
          <w:sz w:val="26"/>
          <w:szCs w:val="26"/>
        </w:rPr>
      </w:pPr>
      <w:r w:rsidRPr="0083748B">
        <w:rPr>
          <w:rFonts w:ascii="Times New Roman" w:hAnsi="Times New Roman"/>
          <w:sz w:val="26"/>
          <w:szCs w:val="26"/>
        </w:rPr>
        <w:t>Mr. Neden</w:t>
      </w:r>
    </w:p>
    <w:p w:rsidR="004873F7" w:rsidRPr="0083748B" w:rsidRDefault="004873F7">
      <w:pPr>
        <w:rPr>
          <w:rFonts w:ascii="Times New Roman" w:hAnsi="Times New Roman"/>
          <w:sz w:val="26"/>
          <w:szCs w:val="26"/>
        </w:rPr>
      </w:pPr>
      <w:r w:rsidRPr="0083748B">
        <w:rPr>
          <w:rFonts w:ascii="Times New Roman" w:hAnsi="Times New Roman"/>
          <w:sz w:val="26"/>
          <w:szCs w:val="26"/>
        </w:rPr>
        <w:t>English 9</w:t>
      </w:r>
    </w:p>
    <w:p w:rsidR="004873F7" w:rsidRPr="0083748B" w:rsidRDefault="004873F7">
      <w:pPr>
        <w:rPr>
          <w:rFonts w:ascii="Times New Roman" w:hAnsi="Times New Roman"/>
          <w:sz w:val="26"/>
          <w:szCs w:val="26"/>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230.85pt;margin-top:3.15pt;width:263.05pt;height:262.85pt;z-index:251658240;visibility:visible">
            <v:imagedata r:id="rId4" o:title=""/>
          </v:shape>
        </w:pict>
      </w:r>
      <w:r w:rsidRPr="0083748B">
        <w:rPr>
          <w:rFonts w:ascii="Times New Roman" w:hAnsi="Times New Roman"/>
          <w:sz w:val="26"/>
          <w:szCs w:val="26"/>
        </w:rPr>
        <w:t>22 March 2012</w:t>
      </w: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r>
        <w:rPr>
          <w:noProof/>
          <w:lang w:eastAsia="zh-CN"/>
        </w:rPr>
        <w:pict>
          <v:shape id="Picture 1" o:spid="_x0000_s1027" type="#_x0000_t75" style="position:absolute;margin-left:4.8pt;margin-top:22.65pt;width:187.7pt;height:185.85pt;z-index:251659264;visibility:visible">
            <v:imagedata r:id="rId5" o:title=""/>
          </v:shape>
        </w:pict>
      </w:r>
      <w:r w:rsidRPr="0083748B">
        <w:rPr>
          <w:rFonts w:ascii="Times New Roman" w:hAnsi="Times New Roman"/>
          <w:sz w:val="26"/>
          <w:szCs w:val="26"/>
        </w:rPr>
        <w:tab/>
      </w: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r w:rsidRPr="0083748B">
        <w:rPr>
          <w:rFonts w:ascii="Times New Roman" w:hAnsi="Times New Roman"/>
          <w:sz w:val="26"/>
          <w:szCs w:val="26"/>
        </w:rPr>
        <w:tab/>
      </w:r>
    </w:p>
    <w:p w:rsidR="004873F7" w:rsidRPr="0083748B" w:rsidRDefault="004873F7">
      <w:pPr>
        <w:rPr>
          <w:rFonts w:ascii="Times New Roman" w:hAnsi="Times New Roman"/>
          <w:sz w:val="26"/>
          <w:szCs w:val="26"/>
        </w:rPr>
      </w:pPr>
    </w:p>
    <w:p w:rsidR="004873F7" w:rsidRPr="0083748B" w:rsidRDefault="004873F7">
      <w:pPr>
        <w:rPr>
          <w:rFonts w:ascii="Times New Roman" w:hAnsi="Times New Roman"/>
          <w:sz w:val="26"/>
          <w:szCs w:val="26"/>
        </w:rPr>
      </w:pPr>
      <w:r w:rsidRPr="0083748B">
        <w:rPr>
          <w:rFonts w:ascii="Times New Roman" w:hAnsi="Times New Roman"/>
          <w:sz w:val="26"/>
          <w:szCs w:val="26"/>
        </w:rPr>
        <w:tab/>
        <w:t xml:space="preserve">I believe that these images describe Act 1 - Scene 3. At the end we are left with question and </w:t>
      </w:r>
      <w:r>
        <w:rPr>
          <w:rFonts w:ascii="Times New Roman" w:hAnsi="Times New Roman"/>
          <w:sz w:val="26"/>
          <w:szCs w:val="26"/>
        </w:rPr>
        <w:t xml:space="preserve">a </w:t>
      </w:r>
      <w:r w:rsidRPr="0083748B">
        <w:rPr>
          <w:rFonts w:ascii="Times New Roman" w:hAnsi="Times New Roman"/>
          <w:sz w:val="26"/>
          <w:szCs w:val="26"/>
        </w:rPr>
        <w:t xml:space="preserve">cliff hanger. We know that Romeo and Juliet are going to the same party, but with that being true Juliet is going for Paris </w:t>
      </w:r>
      <w:r>
        <w:rPr>
          <w:rFonts w:ascii="Times New Roman" w:hAnsi="Times New Roman"/>
          <w:sz w:val="26"/>
          <w:szCs w:val="26"/>
        </w:rPr>
        <w:t>and in general to find</w:t>
      </w:r>
      <w:r w:rsidRPr="0083748B">
        <w:rPr>
          <w:rFonts w:ascii="Times New Roman" w:hAnsi="Times New Roman"/>
          <w:sz w:val="26"/>
          <w:szCs w:val="26"/>
        </w:rPr>
        <w:t xml:space="preserve"> someone to love and hopefully one day to marry and create and family with. Romeo is going in disguise with a mask over his face. He will go </w:t>
      </w:r>
      <w:r>
        <w:rPr>
          <w:rFonts w:ascii="Times New Roman" w:hAnsi="Times New Roman"/>
          <w:sz w:val="26"/>
          <w:szCs w:val="26"/>
        </w:rPr>
        <w:t>and act as if he is a capulet in</w:t>
      </w:r>
      <w:r w:rsidRPr="0083748B">
        <w:rPr>
          <w:rFonts w:ascii="Times New Roman" w:hAnsi="Times New Roman"/>
          <w:sz w:val="26"/>
          <w:szCs w:val="26"/>
        </w:rPr>
        <w:t xml:space="preserve"> order to try to possibly seek Rosaline and possibly even Juliet. Juliet is ready for a serious relationship and has not committed to anyone yet. This is why scene three leads to lots of thinking because </w:t>
      </w:r>
      <w:r>
        <w:rPr>
          <w:rFonts w:ascii="Times New Roman" w:hAnsi="Times New Roman"/>
          <w:sz w:val="26"/>
          <w:szCs w:val="26"/>
        </w:rPr>
        <w:t>we want Romeo and Juliet to meet,</w:t>
      </w:r>
      <w:r w:rsidRPr="0083748B">
        <w:rPr>
          <w:rFonts w:ascii="Times New Roman" w:hAnsi="Times New Roman"/>
          <w:sz w:val="26"/>
          <w:szCs w:val="26"/>
        </w:rPr>
        <w:t xml:space="preserve"> but </w:t>
      </w:r>
      <w:r>
        <w:rPr>
          <w:rFonts w:ascii="Times New Roman" w:hAnsi="Times New Roman"/>
          <w:sz w:val="26"/>
          <w:szCs w:val="26"/>
        </w:rPr>
        <w:t xml:space="preserve">we </w:t>
      </w:r>
      <w:r w:rsidRPr="0083748B">
        <w:rPr>
          <w:rFonts w:ascii="Times New Roman" w:hAnsi="Times New Roman"/>
          <w:sz w:val="26"/>
          <w:szCs w:val="26"/>
        </w:rPr>
        <w:t xml:space="preserve">aren't sure when or if it will happen. This scene </w:t>
      </w:r>
      <w:r>
        <w:rPr>
          <w:rFonts w:ascii="Times New Roman" w:hAnsi="Times New Roman"/>
          <w:sz w:val="26"/>
          <w:szCs w:val="26"/>
        </w:rPr>
        <w:t xml:space="preserve">for Juliet </w:t>
      </w:r>
      <w:r w:rsidRPr="0083748B">
        <w:rPr>
          <w:rFonts w:ascii="Times New Roman" w:hAnsi="Times New Roman"/>
          <w:sz w:val="26"/>
          <w:szCs w:val="26"/>
        </w:rPr>
        <w:t xml:space="preserve">described her childhood and what she has become because of it and what she has experienced. We as an audience are eager to hear what will happen next and this is what makes it exciting and questioning.  </w:t>
      </w:r>
    </w:p>
    <w:sectPr w:rsidR="004873F7" w:rsidRPr="0083748B" w:rsidSect="00461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3F9"/>
    <w:rsid w:val="00001347"/>
    <w:rsid w:val="0006670C"/>
    <w:rsid w:val="000920E2"/>
    <w:rsid w:val="00096FE0"/>
    <w:rsid w:val="000B7B79"/>
    <w:rsid w:val="000C2171"/>
    <w:rsid w:val="00126373"/>
    <w:rsid w:val="001363CF"/>
    <w:rsid w:val="0017056C"/>
    <w:rsid w:val="001D7686"/>
    <w:rsid w:val="002751E6"/>
    <w:rsid w:val="00297FCB"/>
    <w:rsid w:val="002C203C"/>
    <w:rsid w:val="00345655"/>
    <w:rsid w:val="00371609"/>
    <w:rsid w:val="003E0793"/>
    <w:rsid w:val="003E5807"/>
    <w:rsid w:val="00411117"/>
    <w:rsid w:val="004618B1"/>
    <w:rsid w:val="00483F70"/>
    <w:rsid w:val="00486F89"/>
    <w:rsid w:val="004873F7"/>
    <w:rsid w:val="00512908"/>
    <w:rsid w:val="00514D37"/>
    <w:rsid w:val="005237D1"/>
    <w:rsid w:val="005E7A2F"/>
    <w:rsid w:val="006224FF"/>
    <w:rsid w:val="006E5624"/>
    <w:rsid w:val="006F339C"/>
    <w:rsid w:val="00754129"/>
    <w:rsid w:val="007E6236"/>
    <w:rsid w:val="007E6E62"/>
    <w:rsid w:val="0082146B"/>
    <w:rsid w:val="008362AD"/>
    <w:rsid w:val="0083748B"/>
    <w:rsid w:val="0085760E"/>
    <w:rsid w:val="008633EA"/>
    <w:rsid w:val="008D105D"/>
    <w:rsid w:val="009101AE"/>
    <w:rsid w:val="00960FE1"/>
    <w:rsid w:val="00967897"/>
    <w:rsid w:val="009744F6"/>
    <w:rsid w:val="009F17B5"/>
    <w:rsid w:val="00AC2518"/>
    <w:rsid w:val="00B1038D"/>
    <w:rsid w:val="00B15459"/>
    <w:rsid w:val="00B25A08"/>
    <w:rsid w:val="00B33724"/>
    <w:rsid w:val="00BB13F9"/>
    <w:rsid w:val="00BB7A4D"/>
    <w:rsid w:val="00C26DD2"/>
    <w:rsid w:val="00C750D5"/>
    <w:rsid w:val="00CB2467"/>
    <w:rsid w:val="00CE702B"/>
    <w:rsid w:val="00D314FE"/>
    <w:rsid w:val="00D87226"/>
    <w:rsid w:val="00DC5EEB"/>
    <w:rsid w:val="00DE3D29"/>
    <w:rsid w:val="00E14177"/>
    <w:rsid w:val="00E33A48"/>
    <w:rsid w:val="00E6560D"/>
    <w:rsid w:val="00E8179A"/>
    <w:rsid w:val="00E82A91"/>
    <w:rsid w:val="00EC14CF"/>
    <w:rsid w:val="00F758B3"/>
    <w:rsid w:val="00F84CF5"/>
    <w:rsid w:val="00FF66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1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148</Words>
  <Characters>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McKenzie Osborne</dc:title>
  <dc:subject/>
  <dc:creator>McKenzieOsborne</dc:creator>
  <cp:keywords/>
  <dc:description/>
  <cp:lastModifiedBy>NPCSD</cp:lastModifiedBy>
  <cp:revision>2</cp:revision>
  <dcterms:created xsi:type="dcterms:W3CDTF">2012-03-22T15:56:00Z</dcterms:created>
  <dcterms:modified xsi:type="dcterms:W3CDTF">2012-03-22T15:56:00Z</dcterms:modified>
</cp:coreProperties>
</file>